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4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4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焦作市民政局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48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登记的基础教育校外培训机构名单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480" w:lineRule="exact"/>
        <w:ind w:left="0" w:leftChars="0" w:right="0" w:rightChars="0"/>
        <w:textAlignment w:val="auto"/>
        <w:outlineLvl w:val="9"/>
        <w:rPr>
          <w:rFonts w:ascii="黑体" w:hAnsi="黑体" w:eastAsia="黑体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4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一、市教育局做业务主管单位的培训机构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4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焦作民益辅导学校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4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博爱自学考试辅导站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4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焦作市七色光艺术学校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4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焦作市远翔素质教育拓展培训学校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4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焦作市东方文化培训学校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4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焦作市学知道教育培训学校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4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焦作市育林综合实践研学基地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4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二、市体育局做业务主管单位的培训机构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4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焦作市体育中心雏鹰青少年体育俱乐部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4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焦作市学生路青少年体育俱乐部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4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焦作市小星星体育舞蹈学校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4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焦作市道一跆拳道学校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4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焦作市康娱篮球俱乐部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4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焦作市梦想电子竞技体育运动俱乐部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4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焦作华光青少年体育俱乐部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4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焦作市篮球学校青少年体育俱乐部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4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焦作市雷克斯电子竞技体育运动俱乐部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4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焦作市杨柳体育舞蹈学校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4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焦作市阳光青少年体育俱乐部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4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焦作市快乐连珠俱乐部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4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焦作市晨光青少年体育俱乐部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4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焦作合欢树青少年体育俱乐部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4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焦作市五彩青少年足球发展中心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4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焦作市小名人棋艺学校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4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焦作新时代青少年体育俱乐部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roman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1D50"/>
    <w:rsid w:val="001B3623"/>
    <w:rsid w:val="00262AAA"/>
    <w:rsid w:val="00323B43"/>
    <w:rsid w:val="003D37D8"/>
    <w:rsid w:val="00426133"/>
    <w:rsid w:val="004358AB"/>
    <w:rsid w:val="007B5A1B"/>
    <w:rsid w:val="008B7726"/>
    <w:rsid w:val="0099159F"/>
    <w:rsid w:val="00D31D50"/>
    <w:rsid w:val="00D80DE3"/>
    <w:rsid w:val="00E56F38"/>
    <w:rsid w:val="7B8D4E7E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Header Char"/>
    <w:basedOn w:val="4"/>
    <w:link w:val="3"/>
    <w:semiHidden/>
    <w:qFormat/>
    <w:uiPriority w:val="99"/>
    <w:rPr>
      <w:rFonts w:ascii="Tahoma" w:hAnsi="Tahoma"/>
      <w:kern w:val="0"/>
      <w:sz w:val="18"/>
      <w:szCs w:val="18"/>
    </w:rPr>
  </w:style>
  <w:style w:type="character" w:customStyle="1" w:styleId="7">
    <w:name w:val="Footer Char"/>
    <w:basedOn w:val="4"/>
    <w:link w:val="2"/>
    <w:semiHidden/>
    <w:qFormat/>
    <w:uiPriority w:val="99"/>
    <w:rPr>
      <w:rFonts w:ascii="Tahoma" w:hAnsi="Tahoma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57</Words>
  <Characters>327</Characters>
  <Lines>0</Lines>
  <Paragraphs>0</Paragraphs>
  <TotalTime>0</TotalTime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john</cp:lastModifiedBy>
  <dcterms:modified xsi:type="dcterms:W3CDTF">2021-08-31T09:17:43Z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